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优秀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顶岗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实习</w:t>
      </w:r>
      <w:r>
        <w:rPr>
          <w:rFonts w:hint="eastAsia" w:ascii="仿宋" w:hAnsi="仿宋" w:eastAsia="仿宋"/>
          <w:b/>
          <w:color w:val="auto"/>
          <w:sz w:val="44"/>
          <w:szCs w:val="44"/>
        </w:rPr>
        <w:t>学生评选申</w:t>
      </w:r>
      <w:r>
        <w:rPr>
          <w:rFonts w:hint="eastAsia" w:ascii="仿宋" w:hAnsi="仿宋" w:eastAsia="仿宋"/>
          <w:b/>
          <w:sz w:val="44"/>
          <w:szCs w:val="44"/>
        </w:rPr>
        <w:t>报表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284"/>
        <w:gridCol w:w="425"/>
        <w:gridCol w:w="567"/>
        <w:gridCol w:w="1134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实习成绩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位名称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实习岗位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学生顶岗实习总结</w:t>
            </w:r>
          </w:p>
        </w:tc>
        <w:tc>
          <w:tcPr>
            <w:tcW w:w="8647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（不少于500字）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             年  月    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（盖章）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  见</w:t>
            </w:r>
          </w:p>
        </w:tc>
        <w:tc>
          <w:tcPr>
            <w:tcW w:w="864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（签字）</w:t>
            </w:r>
          </w:p>
          <w:p>
            <w:pPr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年     月     日</w:t>
            </w:r>
          </w:p>
        </w:tc>
      </w:tr>
    </w:tbl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附：个人顶岗实习报告。</w:t>
      </w:r>
    </w:p>
    <w:sectPr>
      <w:pgSz w:w="11906" w:h="16838"/>
      <w:pgMar w:top="1304" w:right="1077" w:bottom="90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EC2867"/>
    <w:rsid w:val="00003141"/>
    <w:rsid w:val="0002183F"/>
    <w:rsid w:val="000E2C03"/>
    <w:rsid w:val="0010375F"/>
    <w:rsid w:val="00197333"/>
    <w:rsid w:val="002410C8"/>
    <w:rsid w:val="002748BC"/>
    <w:rsid w:val="002B2B5E"/>
    <w:rsid w:val="002F0835"/>
    <w:rsid w:val="00400A66"/>
    <w:rsid w:val="00416073"/>
    <w:rsid w:val="004B18B7"/>
    <w:rsid w:val="004B45F1"/>
    <w:rsid w:val="004B73F6"/>
    <w:rsid w:val="005738C3"/>
    <w:rsid w:val="00760548"/>
    <w:rsid w:val="00781078"/>
    <w:rsid w:val="0078754D"/>
    <w:rsid w:val="00896DD3"/>
    <w:rsid w:val="009E00FB"/>
    <w:rsid w:val="00B27ACE"/>
    <w:rsid w:val="00CD297C"/>
    <w:rsid w:val="00D619F6"/>
    <w:rsid w:val="00DC3FB9"/>
    <w:rsid w:val="00E15B08"/>
    <w:rsid w:val="00E8241F"/>
    <w:rsid w:val="00EA5E7E"/>
    <w:rsid w:val="00F81072"/>
    <w:rsid w:val="00F85B2B"/>
    <w:rsid w:val="00FB47E1"/>
    <w:rsid w:val="06EC2867"/>
    <w:rsid w:val="0D7916D6"/>
    <w:rsid w:val="0F673DA2"/>
    <w:rsid w:val="16D23160"/>
    <w:rsid w:val="1EB85D11"/>
    <w:rsid w:val="3CEB2CEE"/>
    <w:rsid w:val="4F71203A"/>
    <w:rsid w:val="51942EEA"/>
    <w:rsid w:val="52F361D0"/>
    <w:rsid w:val="65D26CF5"/>
    <w:rsid w:val="663516DF"/>
    <w:rsid w:val="6D535020"/>
    <w:rsid w:val="70F17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1E248-F02D-44F4-8E1F-4E9C9A1E0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2018-06-25T02:37:00Z</dcterms:created>
  <dc:creator>admin</dc:creator>
  <cp:lastModifiedBy>耳东</cp:lastModifiedBy>
  <dcterms:modified xsi:type="dcterms:W3CDTF">2019-05-07T08:55:24Z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